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91" w:rsidRPr="006A75DA" w:rsidRDefault="00EE699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5D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9127" cy="487858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pic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97" cy="49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991" w:rsidRPr="006A75DA" w:rsidRDefault="00EE699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991" w:rsidRPr="006A75DA" w:rsidRDefault="00EE699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5DA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EE6991" w:rsidRPr="006A75DA" w:rsidRDefault="00C65EA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5DA">
        <w:rPr>
          <w:rFonts w:ascii="Times New Roman" w:hAnsi="Times New Roman" w:cs="Times New Roman"/>
          <w:b/>
          <w:sz w:val="20"/>
          <w:szCs w:val="20"/>
        </w:rPr>
        <w:t>Министерство образования</w:t>
      </w:r>
      <w:r w:rsidR="00EE6991" w:rsidRPr="006A75DA">
        <w:rPr>
          <w:rFonts w:ascii="Times New Roman" w:hAnsi="Times New Roman" w:cs="Times New Roman"/>
          <w:b/>
          <w:sz w:val="20"/>
          <w:szCs w:val="20"/>
        </w:rPr>
        <w:t xml:space="preserve"> и науки Республики Дагестан</w:t>
      </w:r>
    </w:p>
    <w:p w:rsidR="00EE6991" w:rsidRPr="006A75DA" w:rsidRDefault="00EE699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5DA">
        <w:rPr>
          <w:rFonts w:ascii="Times New Roman" w:hAnsi="Times New Roman" w:cs="Times New Roman"/>
          <w:b/>
          <w:sz w:val="20"/>
          <w:szCs w:val="20"/>
        </w:rPr>
        <w:t>МО</w:t>
      </w:r>
      <w:r w:rsidR="00C65EA1" w:rsidRPr="006A75DA">
        <w:rPr>
          <w:rFonts w:ascii="Times New Roman" w:hAnsi="Times New Roman" w:cs="Times New Roman"/>
          <w:b/>
          <w:sz w:val="20"/>
          <w:szCs w:val="20"/>
        </w:rPr>
        <w:t xml:space="preserve"> «Акушинский район» с. Кассагумахи</w:t>
      </w:r>
    </w:p>
    <w:p w:rsidR="00EE6991" w:rsidRPr="006A75DA" w:rsidRDefault="00EE699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5DA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E6991" w:rsidRPr="006A75DA" w:rsidRDefault="00C65EA1" w:rsidP="00EE69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5DA">
        <w:rPr>
          <w:rFonts w:ascii="Times New Roman" w:hAnsi="Times New Roman" w:cs="Times New Roman"/>
          <w:b/>
          <w:sz w:val="20"/>
          <w:szCs w:val="20"/>
        </w:rPr>
        <w:t>«КАССАГУ</w:t>
      </w:r>
      <w:r w:rsidR="00EE6991" w:rsidRPr="006A75DA">
        <w:rPr>
          <w:rFonts w:ascii="Times New Roman" w:hAnsi="Times New Roman" w:cs="Times New Roman"/>
          <w:b/>
          <w:sz w:val="20"/>
          <w:szCs w:val="20"/>
        </w:rPr>
        <w:t>МАХИНСКАЯ СРЕДНЯЯ ОБЩЕОБРАЗОВАТЕЛЬНАЯ ШКОЛА»</w:t>
      </w:r>
    </w:p>
    <w:p w:rsidR="00A1052C" w:rsidRPr="006A75DA" w:rsidRDefault="00C65EA1" w:rsidP="00604A3D">
      <w:pPr>
        <w:pBdr>
          <w:bottom w:val="thinThickSmallGap" w:sz="18" w:space="1" w:color="auto"/>
        </w:pBdr>
        <w:tabs>
          <w:tab w:val="left" w:pos="639"/>
        </w:tabs>
        <w:spacing w:after="0" w:line="240" w:lineRule="auto"/>
        <w:rPr>
          <w:b/>
        </w:rPr>
      </w:pPr>
      <w:r w:rsidRPr="006A75DA">
        <w:rPr>
          <w:b/>
        </w:rPr>
        <w:tab/>
        <w:t xml:space="preserve">368285 с.Кассагумахи      </w:t>
      </w:r>
      <w:r w:rsidR="00C012E9" w:rsidRPr="006A75DA">
        <w:rPr>
          <w:b/>
        </w:rPr>
        <w:t xml:space="preserve">          </w:t>
      </w:r>
      <w:r w:rsidR="00183229">
        <w:rPr>
          <w:b/>
        </w:rPr>
        <w:t xml:space="preserve">                                                                                        ИНН 0502005210</w:t>
      </w:r>
      <w:r w:rsidR="00C012E9" w:rsidRPr="006A75DA">
        <w:rPr>
          <w:b/>
        </w:rPr>
        <w:t xml:space="preserve">                                                                  </w:t>
      </w:r>
      <w:r w:rsidR="00771BB6" w:rsidRPr="006A75DA">
        <w:rPr>
          <w:b/>
        </w:rPr>
        <w:t xml:space="preserve">                         </w:t>
      </w:r>
      <w:r w:rsidR="00993DCE">
        <w:rPr>
          <w:b/>
        </w:rPr>
        <w:t xml:space="preserve">                                                                                </w:t>
      </w:r>
      <w:r w:rsidR="00771BB6" w:rsidRPr="006A75DA">
        <w:rPr>
          <w:b/>
        </w:rPr>
        <w:t xml:space="preserve"> </w:t>
      </w:r>
      <w:r w:rsidR="00183229">
        <w:rPr>
          <w:b/>
        </w:rPr>
        <w:t xml:space="preserve">           </w:t>
      </w:r>
      <w:r w:rsidR="00C012E9" w:rsidRPr="006A75DA">
        <w:rPr>
          <w:b/>
        </w:rPr>
        <w:t xml:space="preserve">                   </w:t>
      </w:r>
      <w:r w:rsidR="005A4CD5" w:rsidRPr="006A75DA">
        <w:rPr>
          <w:b/>
        </w:rPr>
        <w:t xml:space="preserve">                                                             </w:t>
      </w:r>
      <w:r w:rsidRPr="006A75DA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C012E9" w:rsidRPr="006A75DA">
        <w:rPr>
          <w:b/>
        </w:rPr>
        <w:t xml:space="preserve">                </w:t>
      </w:r>
      <w:r w:rsidRPr="006A75DA">
        <w:rPr>
          <w:b/>
        </w:rPr>
        <w:t xml:space="preserve">                                                                                                                                </w:t>
      </w:r>
      <w:r w:rsidR="00604A3D" w:rsidRPr="006A75DA">
        <w:rPr>
          <w:b/>
        </w:rPr>
        <w:t xml:space="preserve">                               </w:t>
      </w:r>
    </w:p>
    <w:p w:rsidR="00840E57" w:rsidRDefault="00840E57" w:rsidP="00EE650F">
      <w:pPr>
        <w:spacing w:after="0"/>
        <w:rPr>
          <w:b/>
        </w:rPr>
      </w:pPr>
    </w:p>
    <w:p w:rsidR="00ED4EA0" w:rsidRDefault="004F4726" w:rsidP="00EE650F">
      <w:pPr>
        <w:spacing w:after="0"/>
        <w:rPr>
          <w:b/>
        </w:rPr>
      </w:pPr>
      <w:r>
        <w:rPr>
          <w:b/>
        </w:rPr>
        <w:t xml:space="preserve">                          </w:t>
      </w:r>
      <w:r w:rsidR="00ED4EA0">
        <w:rPr>
          <w:b/>
        </w:rPr>
        <w:t xml:space="preserve">                                                   ПРИКАЗ</w:t>
      </w:r>
    </w:p>
    <w:p w:rsidR="00ED4EA0" w:rsidRDefault="00ED4EA0" w:rsidP="00EE650F">
      <w:pPr>
        <w:spacing w:after="0"/>
        <w:rPr>
          <w:b/>
        </w:rPr>
      </w:pPr>
      <w:r>
        <w:rPr>
          <w:b/>
        </w:rPr>
        <w:t>29.01.2019 г.                                                                                                                                               № 26</w:t>
      </w:r>
    </w:p>
    <w:p w:rsidR="00ED4EA0" w:rsidRDefault="00ED4EA0" w:rsidP="00EE650F">
      <w:pPr>
        <w:spacing w:after="0"/>
        <w:rPr>
          <w:b/>
        </w:rPr>
      </w:pPr>
    </w:p>
    <w:p w:rsidR="004D0381" w:rsidRDefault="00ED4EA0" w:rsidP="00EE650F">
      <w:pPr>
        <w:spacing w:after="0"/>
        <w:rPr>
          <w:b/>
        </w:rPr>
      </w:pPr>
      <w:r>
        <w:rPr>
          <w:b/>
        </w:rPr>
        <w:t xml:space="preserve">                           Об организации приема заявлений в 1 класс на 2019-2020 учебный год</w:t>
      </w:r>
      <w:r w:rsidR="004F4726">
        <w:rPr>
          <w:b/>
        </w:rPr>
        <w:t xml:space="preserve">      </w:t>
      </w:r>
    </w:p>
    <w:p w:rsidR="004D0381" w:rsidRDefault="004D0381" w:rsidP="00EE650F">
      <w:pPr>
        <w:spacing w:after="0"/>
        <w:rPr>
          <w:b/>
        </w:rPr>
      </w:pPr>
    </w:p>
    <w:p w:rsidR="004D0381" w:rsidRDefault="004D0381" w:rsidP="00EE650F">
      <w:pPr>
        <w:spacing w:after="0"/>
        <w:rPr>
          <w:b/>
        </w:rPr>
      </w:pPr>
      <w:r>
        <w:rPr>
          <w:b/>
        </w:rPr>
        <w:t xml:space="preserve">         В целях реализации Федерального Закона Российской Федерации от 22.12.2012 г №273-ФЗ </w:t>
      </w:r>
    </w:p>
    <w:p w:rsidR="00873559" w:rsidRDefault="004D0381" w:rsidP="00EE650F">
      <w:pPr>
        <w:spacing w:after="0"/>
        <w:rPr>
          <w:b/>
        </w:rPr>
      </w:pPr>
      <w:r>
        <w:rPr>
          <w:b/>
        </w:rPr>
        <w:t xml:space="preserve">«Об образовании в Российской Федерации», на основании приказа Министерства образования и науки РФ </w:t>
      </w:r>
      <w:r w:rsidR="00873559">
        <w:rPr>
          <w:b/>
        </w:rPr>
        <w:t>от 22.01.2014 г. №107 «Об утвержденииПорядка приема граждан в общеобразовательные учреждения», приказа №31 Отдела образования МО «Акушинский район»</w:t>
      </w:r>
      <w:r w:rsidR="004F4726">
        <w:rPr>
          <w:b/>
        </w:rPr>
        <w:t xml:space="preserve">  </w:t>
      </w:r>
      <w:r w:rsidR="00873559">
        <w:rPr>
          <w:b/>
        </w:rPr>
        <w:t xml:space="preserve">от 25 января 2019 г., </w:t>
      </w:r>
    </w:p>
    <w:p w:rsidR="00873559" w:rsidRDefault="00873559" w:rsidP="00EE650F">
      <w:pPr>
        <w:spacing w:after="0"/>
        <w:rPr>
          <w:b/>
        </w:rPr>
      </w:pPr>
      <w:r>
        <w:rPr>
          <w:b/>
        </w:rPr>
        <w:t xml:space="preserve">в соответствии с уставом </w:t>
      </w:r>
      <w:r w:rsidR="004F4726">
        <w:rPr>
          <w:b/>
        </w:rPr>
        <w:t xml:space="preserve"> </w:t>
      </w:r>
      <w:r>
        <w:rPr>
          <w:b/>
        </w:rPr>
        <w:t>МКОУ «Кассагумахинская СОШ»</w:t>
      </w:r>
    </w:p>
    <w:p w:rsidR="00BA20D4" w:rsidRDefault="00BA20D4" w:rsidP="00EE650F">
      <w:pPr>
        <w:spacing w:after="0"/>
        <w:rPr>
          <w:b/>
        </w:rPr>
      </w:pPr>
    </w:p>
    <w:p w:rsidR="00BA20D4" w:rsidRDefault="00873559" w:rsidP="00EE650F">
      <w:pPr>
        <w:spacing w:after="0"/>
        <w:rPr>
          <w:b/>
        </w:rPr>
      </w:pPr>
      <w:r>
        <w:rPr>
          <w:b/>
        </w:rPr>
        <w:t xml:space="preserve">                                                           Приказываю:</w:t>
      </w:r>
      <w:r w:rsidR="004F4726">
        <w:rPr>
          <w:b/>
        </w:rPr>
        <w:t xml:space="preserve">             </w:t>
      </w:r>
    </w:p>
    <w:p w:rsidR="00A540F2" w:rsidRDefault="00BA20D4" w:rsidP="00BA20D4">
      <w:pPr>
        <w:pStyle w:val="a6"/>
        <w:numPr>
          <w:ilvl w:val="0"/>
          <w:numId w:val="10"/>
        </w:numPr>
        <w:spacing w:after="0"/>
        <w:rPr>
          <w:b/>
        </w:rPr>
      </w:pPr>
      <w:r>
        <w:rPr>
          <w:b/>
        </w:rPr>
        <w:t>Организовать прием заявлений в первый класс на 2019-2020 учебный год в соответствии со следующими сроками:</w:t>
      </w:r>
      <w:r w:rsidR="004F4726" w:rsidRPr="00BA20D4">
        <w:rPr>
          <w:b/>
        </w:rPr>
        <w:t xml:space="preserve">         </w:t>
      </w:r>
    </w:p>
    <w:p w:rsidR="00A540F2" w:rsidRDefault="00A540F2" w:rsidP="00A540F2">
      <w:pPr>
        <w:spacing w:after="0"/>
        <w:ind w:left="720"/>
        <w:rPr>
          <w:b/>
        </w:rPr>
      </w:pPr>
      <w:r>
        <w:rPr>
          <w:b/>
        </w:rPr>
        <w:t>-прием заявлений о зачислении в первый класс для лиц, проживающих на закрепленной территории производится с 1 февраля 2019 года;</w:t>
      </w:r>
    </w:p>
    <w:p w:rsidR="00A540F2" w:rsidRDefault="00A540F2" w:rsidP="00A540F2">
      <w:pPr>
        <w:spacing w:after="0"/>
        <w:ind w:left="720"/>
        <w:rPr>
          <w:b/>
        </w:rPr>
      </w:pPr>
      <w:r>
        <w:rPr>
          <w:b/>
        </w:rPr>
        <w:t>- прием заявлений о зачислении в первый класс для лиц,</w:t>
      </w:r>
      <w:r w:rsidR="009B181F" w:rsidRPr="00A540F2">
        <w:rPr>
          <w:b/>
        </w:rPr>
        <w:t xml:space="preserve"> </w:t>
      </w:r>
      <w:r>
        <w:rPr>
          <w:b/>
        </w:rPr>
        <w:t>проживающих за пределами закрепленной территории –с 1 июля 2019 года;</w:t>
      </w:r>
      <w:r w:rsidR="009B181F" w:rsidRPr="00A540F2">
        <w:rPr>
          <w:b/>
        </w:rPr>
        <w:t xml:space="preserve">      </w:t>
      </w:r>
    </w:p>
    <w:p w:rsidR="00B02A89" w:rsidRDefault="00A540F2" w:rsidP="00A540F2">
      <w:pPr>
        <w:spacing w:after="0"/>
        <w:ind w:left="720"/>
        <w:rPr>
          <w:b/>
        </w:rPr>
      </w:pPr>
      <w:r>
        <w:rPr>
          <w:b/>
        </w:rPr>
        <w:t>- закончить прием заявлений в первый класс не позднее 05 сентября 2019 года.</w:t>
      </w:r>
    </w:p>
    <w:p w:rsidR="00B02A89" w:rsidRDefault="00B02A89" w:rsidP="00B02A89">
      <w:pPr>
        <w:spacing w:after="0"/>
        <w:rPr>
          <w:b/>
        </w:rPr>
      </w:pPr>
      <w:r>
        <w:rPr>
          <w:b/>
        </w:rPr>
        <w:t>2.  Прием заявлений в первый класс осуществлять с учетом следующих требований:</w:t>
      </w:r>
    </w:p>
    <w:p w:rsidR="00B02A89" w:rsidRDefault="00B02A89" w:rsidP="00B02A89">
      <w:pPr>
        <w:spacing w:after="0"/>
        <w:rPr>
          <w:b/>
        </w:rPr>
      </w:pPr>
      <w:r>
        <w:rPr>
          <w:b/>
        </w:rPr>
        <w:t xml:space="preserve">           - принимать заявления только установленной формы и только от родителей обучающихся </w:t>
      </w:r>
    </w:p>
    <w:p w:rsidR="004F4726" w:rsidRDefault="00B02A89" w:rsidP="00B02A89">
      <w:pPr>
        <w:spacing w:after="0"/>
        <w:rPr>
          <w:b/>
        </w:rPr>
      </w:pPr>
      <w:r>
        <w:rPr>
          <w:b/>
        </w:rPr>
        <w:t xml:space="preserve">            с приложением к заявлению о зачислении следующих документов:</w:t>
      </w:r>
      <w:r w:rsidR="009B181F" w:rsidRPr="00A540F2">
        <w:rPr>
          <w:b/>
        </w:rPr>
        <w:t xml:space="preserve">   </w:t>
      </w:r>
    </w:p>
    <w:p w:rsidR="00B02A89" w:rsidRDefault="00B02A89" w:rsidP="00B02A89">
      <w:pPr>
        <w:spacing w:after="0"/>
        <w:rPr>
          <w:b/>
        </w:rPr>
      </w:pPr>
      <w:r>
        <w:rPr>
          <w:b/>
        </w:rPr>
        <w:t xml:space="preserve">          - оригинал и ксерокопия свидетельства о рождении ребенка;</w:t>
      </w:r>
    </w:p>
    <w:p w:rsidR="00B02A89" w:rsidRDefault="00B02A89" w:rsidP="00B02A89">
      <w:pPr>
        <w:spacing w:after="0"/>
        <w:rPr>
          <w:b/>
        </w:rPr>
      </w:pPr>
      <w:r>
        <w:rPr>
          <w:b/>
        </w:rPr>
        <w:t xml:space="preserve">          - оригинал и ксерокопия свидетельства о регистрации ребенка по месту жительства на   </w:t>
      </w:r>
    </w:p>
    <w:p w:rsidR="00B02A89" w:rsidRDefault="00B02A89" w:rsidP="00B02A89">
      <w:pPr>
        <w:spacing w:after="0"/>
        <w:rPr>
          <w:b/>
        </w:rPr>
      </w:pPr>
      <w:r>
        <w:rPr>
          <w:b/>
        </w:rPr>
        <w:t xml:space="preserve">           закрепленной территории;</w:t>
      </w:r>
    </w:p>
    <w:p w:rsidR="00B02A89" w:rsidRDefault="00B02A89" w:rsidP="00B02A89">
      <w:pPr>
        <w:spacing w:after="0"/>
        <w:rPr>
          <w:b/>
        </w:rPr>
      </w:pPr>
      <w:r>
        <w:rPr>
          <w:b/>
        </w:rPr>
        <w:t xml:space="preserve">          - паспорт и ксерокопия паспорта одного из родителей.</w:t>
      </w:r>
    </w:p>
    <w:p w:rsidR="00B02A89" w:rsidRDefault="00B02A89" w:rsidP="00B02A89">
      <w:pPr>
        <w:spacing w:after="0"/>
        <w:rPr>
          <w:b/>
        </w:rPr>
      </w:pPr>
      <w:r>
        <w:rPr>
          <w:b/>
        </w:rPr>
        <w:t xml:space="preserve">  3. Приему в первый класс подлежат дети, достигшие к 01 сентября 2019 года возраста не менее </w:t>
      </w:r>
    </w:p>
    <w:p w:rsidR="00B02A89" w:rsidRDefault="00B02A89" w:rsidP="00B02A89">
      <w:pPr>
        <w:spacing w:after="0"/>
        <w:rPr>
          <w:b/>
        </w:rPr>
      </w:pPr>
      <w:r>
        <w:rPr>
          <w:b/>
        </w:rPr>
        <w:t xml:space="preserve">       6 лет 6 месяцев при отсутствии противопоказаний по состоянию здоровья, но не </w:t>
      </w:r>
      <w:r w:rsidR="00BE6BBA">
        <w:rPr>
          <w:b/>
        </w:rPr>
        <w:t xml:space="preserve">позже достижения </w:t>
      </w:r>
    </w:p>
    <w:p w:rsidR="00BE6BBA" w:rsidRDefault="00BE6BBA" w:rsidP="00B02A89">
      <w:pPr>
        <w:spacing w:after="0"/>
        <w:rPr>
          <w:b/>
        </w:rPr>
      </w:pPr>
      <w:r>
        <w:rPr>
          <w:b/>
        </w:rPr>
        <w:t xml:space="preserve">        возраста 8 лет.</w:t>
      </w:r>
    </w:p>
    <w:p w:rsidR="00BE6BBA" w:rsidRDefault="00BE6BBA" w:rsidP="00B02A89">
      <w:pPr>
        <w:spacing w:after="0"/>
        <w:rPr>
          <w:b/>
        </w:rPr>
      </w:pPr>
      <w:r>
        <w:rPr>
          <w:b/>
        </w:rPr>
        <w:t xml:space="preserve">   4. При приеме заявлений в первый класс </w:t>
      </w:r>
      <w:r w:rsidR="009E2425">
        <w:rPr>
          <w:b/>
        </w:rPr>
        <w:t>ознакомить родителей с уставом учреждения, лицензией</w:t>
      </w:r>
    </w:p>
    <w:p w:rsidR="009E2425" w:rsidRDefault="009E2425" w:rsidP="00B02A89">
      <w:pPr>
        <w:spacing w:after="0"/>
        <w:rPr>
          <w:b/>
        </w:rPr>
      </w:pPr>
      <w:r>
        <w:rPr>
          <w:b/>
        </w:rPr>
        <w:t xml:space="preserve">       на право ведения образовательной деятельности, со свидетельством о государственной </w:t>
      </w:r>
    </w:p>
    <w:p w:rsidR="009E2425" w:rsidRDefault="009E2425" w:rsidP="00B02A89">
      <w:pPr>
        <w:spacing w:after="0"/>
        <w:rPr>
          <w:b/>
        </w:rPr>
      </w:pPr>
      <w:r>
        <w:rPr>
          <w:b/>
        </w:rPr>
        <w:t xml:space="preserve">       аккредитации образовательного учреждения, основными образовательными программами,</w:t>
      </w:r>
    </w:p>
    <w:p w:rsidR="009E2425" w:rsidRDefault="009E2425" w:rsidP="00B02A89">
      <w:pPr>
        <w:spacing w:after="0"/>
        <w:rPr>
          <w:b/>
        </w:rPr>
      </w:pPr>
      <w:r>
        <w:rPr>
          <w:b/>
        </w:rPr>
        <w:t xml:space="preserve">       реализуемыми в образовательном учреждении, и другими </w:t>
      </w:r>
      <w:r w:rsidR="000A3B8C">
        <w:rPr>
          <w:b/>
        </w:rPr>
        <w:t xml:space="preserve">документами, регламентирующими </w:t>
      </w:r>
    </w:p>
    <w:p w:rsidR="009E2425" w:rsidRDefault="009E2425" w:rsidP="00B02A89">
      <w:pPr>
        <w:spacing w:after="0"/>
        <w:rPr>
          <w:b/>
        </w:rPr>
      </w:pPr>
      <w:r>
        <w:rPr>
          <w:b/>
        </w:rPr>
        <w:t xml:space="preserve">       деятельность учреждения. </w:t>
      </w:r>
    </w:p>
    <w:p w:rsidR="009E2425" w:rsidRDefault="009E2425" w:rsidP="00B02A89">
      <w:pPr>
        <w:spacing w:after="0"/>
        <w:rPr>
          <w:b/>
        </w:rPr>
      </w:pPr>
      <w:r>
        <w:rPr>
          <w:b/>
        </w:rPr>
        <w:t xml:space="preserve">    5. Приказ о зачислении разместить на сайте школы.</w:t>
      </w:r>
    </w:p>
    <w:p w:rsidR="009E2425" w:rsidRDefault="009E2425" w:rsidP="00B02A89">
      <w:pPr>
        <w:spacing w:after="0"/>
        <w:rPr>
          <w:b/>
        </w:rPr>
      </w:pPr>
      <w:r>
        <w:rPr>
          <w:b/>
        </w:rPr>
        <w:t xml:space="preserve">     6. Контроль за выполнением приказа оставляю за собой.</w:t>
      </w:r>
    </w:p>
    <w:p w:rsidR="00557C27" w:rsidRDefault="00557C27" w:rsidP="00B02A89">
      <w:pPr>
        <w:spacing w:after="0"/>
        <w:rPr>
          <w:b/>
        </w:rPr>
      </w:pPr>
    </w:p>
    <w:p w:rsidR="00557C27" w:rsidRDefault="00557C27" w:rsidP="00B02A89">
      <w:pPr>
        <w:spacing w:after="0"/>
        <w:rPr>
          <w:b/>
        </w:rPr>
      </w:pPr>
      <w:r>
        <w:rPr>
          <w:b/>
        </w:rPr>
        <w:t xml:space="preserve">              Директор МКОУ «Кассагумахинская СОШ»                                   О. Г. Омаров</w:t>
      </w:r>
    </w:p>
    <w:p w:rsidR="009E2425" w:rsidRDefault="009E2425" w:rsidP="00B02A89">
      <w:pPr>
        <w:spacing w:after="0"/>
        <w:rPr>
          <w:b/>
        </w:rPr>
      </w:pPr>
      <w:r>
        <w:rPr>
          <w:b/>
        </w:rPr>
        <w:t xml:space="preserve">       </w:t>
      </w:r>
    </w:p>
    <w:p w:rsidR="00BE6BBA" w:rsidRPr="00A540F2" w:rsidRDefault="00BE6BBA" w:rsidP="00B02A89">
      <w:pPr>
        <w:spacing w:after="0"/>
        <w:rPr>
          <w:b/>
        </w:rPr>
      </w:pPr>
    </w:p>
    <w:p w:rsidR="004F4726" w:rsidRDefault="00087722" w:rsidP="00183229">
      <w:pPr>
        <w:spacing w:after="0"/>
        <w:rPr>
          <w:b/>
        </w:rPr>
      </w:pPr>
      <w:r>
        <w:rPr>
          <w:b/>
        </w:rPr>
        <w:t xml:space="preserve">                               </w:t>
      </w:r>
    </w:p>
    <w:sectPr w:rsidR="004F4726" w:rsidSect="0018322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3D0" w:rsidRDefault="004F23D0" w:rsidP="006F770A">
      <w:pPr>
        <w:spacing w:after="0" w:line="240" w:lineRule="auto"/>
      </w:pPr>
      <w:r>
        <w:separator/>
      </w:r>
    </w:p>
  </w:endnote>
  <w:endnote w:type="continuationSeparator" w:id="1">
    <w:p w:rsidR="004F23D0" w:rsidRDefault="004F23D0" w:rsidP="006F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3D0" w:rsidRDefault="004F23D0" w:rsidP="006F770A">
      <w:pPr>
        <w:spacing w:after="0" w:line="240" w:lineRule="auto"/>
      </w:pPr>
      <w:r>
        <w:separator/>
      </w:r>
    </w:p>
  </w:footnote>
  <w:footnote w:type="continuationSeparator" w:id="1">
    <w:p w:rsidR="004F23D0" w:rsidRDefault="004F23D0" w:rsidP="006F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EF1"/>
    <w:multiLevelType w:val="hybridMultilevel"/>
    <w:tmpl w:val="D7F4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318B"/>
    <w:multiLevelType w:val="hybridMultilevel"/>
    <w:tmpl w:val="363CE3E0"/>
    <w:lvl w:ilvl="0" w:tplc="50A0677A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107C1705"/>
    <w:multiLevelType w:val="hybridMultilevel"/>
    <w:tmpl w:val="457E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473D6"/>
    <w:multiLevelType w:val="hybridMultilevel"/>
    <w:tmpl w:val="141CFB36"/>
    <w:lvl w:ilvl="0" w:tplc="F2703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51064"/>
    <w:multiLevelType w:val="hybridMultilevel"/>
    <w:tmpl w:val="1034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09D6"/>
    <w:multiLevelType w:val="hybridMultilevel"/>
    <w:tmpl w:val="A29CD93A"/>
    <w:lvl w:ilvl="0" w:tplc="6FE0737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4C2440E5"/>
    <w:multiLevelType w:val="hybridMultilevel"/>
    <w:tmpl w:val="C8A4F626"/>
    <w:lvl w:ilvl="0" w:tplc="15D046F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D5F5B46"/>
    <w:multiLevelType w:val="hybridMultilevel"/>
    <w:tmpl w:val="0F8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11479"/>
    <w:multiLevelType w:val="hybridMultilevel"/>
    <w:tmpl w:val="534298C8"/>
    <w:lvl w:ilvl="0" w:tplc="8862A9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6FCC23D9"/>
    <w:multiLevelType w:val="hybridMultilevel"/>
    <w:tmpl w:val="22965090"/>
    <w:lvl w:ilvl="0" w:tplc="3836D4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135"/>
    <w:rsid w:val="00007112"/>
    <w:rsid w:val="000222C8"/>
    <w:rsid w:val="0002369E"/>
    <w:rsid w:val="00052F91"/>
    <w:rsid w:val="000624D5"/>
    <w:rsid w:val="00083964"/>
    <w:rsid w:val="00087722"/>
    <w:rsid w:val="00090BDA"/>
    <w:rsid w:val="00093D51"/>
    <w:rsid w:val="000A3B8C"/>
    <w:rsid w:val="000B0F45"/>
    <w:rsid w:val="000E3C42"/>
    <w:rsid w:val="000E7DC9"/>
    <w:rsid w:val="001049C0"/>
    <w:rsid w:val="00125D18"/>
    <w:rsid w:val="001263D3"/>
    <w:rsid w:val="00154EE9"/>
    <w:rsid w:val="0015638A"/>
    <w:rsid w:val="0017327B"/>
    <w:rsid w:val="00183229"/>
    <w:rsid w:val="001C1AFD"/>
    <w:rsid w:val="001D654B"/>
    <w:rsid w:val="001E7957"/>
    <w:rsid w:val="001F71A7"/>
    <w:rsid w:val="002129C3"/>
    <w:rsid w:val="00215FD7"/>
    <w:rsid w:val="00254744"/>
    <w:rsid w:val="00261FE3"/>
    <w:rsid w:val="00274E77"/>
    <w:rsid w:val="0027533D"/>
    <w:rsid w:val="002A62D5"/>
    <w:rsid w:val="002A7038"/>
    <w:rsid w:val="002E2FD9"/>
    <w:rsid w:val="002E6844"/>
    <w:rsid w:val="002F6B0C"/>
    <w:rsid w:val="0030775B"/>
    <w:rsid w:val="0031347D"/>
    <w:rsid w:val="00335927"/>
    <w:rsid w:val="00345D05"/>
    <w:rsid w:val="00354C87"/>
    <w:rsid w:val="00354EA3"/>
    <w:rsid w:val="00375CD6"/>
    <w:rsid w:val="0038402E"/>
    <w:rsid w:val="003877DA"/>
    <w:rsid w:val="003A4E75"/>
    <w:rsid w:val="003B6F64"/>
    <w:rsid w:val="003C4667"/>
    <w:rsid w:val="003D4DE7"/>
    <w:rsid w:val="004106D5"/>
    <w:rsid w:val="00410CCB"/>
    <w:rsid w:val="0044627A"/>
    <w:rsid w:val="0045393B"/>
    <w:rsid w:val="004617D7"/>
    <w:rsid w:val="00463447"/>
    <w:rsid w:val="00492818"/>
    <w:rsid w:val="004A679F"/>
    <w:rsid w:val="004B6271"/>
    <w:rsid w:val="004C73F6"/>
    <w:rsid w:val="004D0381"/>
    <w:rsid w:val="004F23D0"/>
    <w:rsid w:val="004F4726"/>
    <w:rsid w:val="004F6D3F"/>
    <w:rsid w:val="0050723E"/>
    <w:rsid w:val="005472D5"/>
    <w:rsid w:val="00557C27"/>
    <w:rsid w:val="00562C5E"/>
    <w:rsid w:val="0059694D"/>
    <w:rsid w:val="005A4CD5"/>
    <w:rsid w:val="005D49FA"/>
    <w:rsid w:val="00604A3D"/>
    <w:rsid w:val="00611513"/>
    <w:rsid w:val="0062565F"/>
    <w:rsid w:val="00635D15"/>
    <w:rsid w:val="00643DA6"/>
    <w:rsid w:val="006466A9"/>
    <w:rsid w:val="0065670F"/>
    <w:rsid w:val="00690567"/>
    <w:rsid w:val="006A183F"/>
    <w:rsid w:val="006A75DA"/>
    <w:rsid w:val="006A78F7"/>
    <w:rsid w:val="006D7687"/>
    <w:rsid w:val="006E13C6"/>
    <w:rsid w:val="006E1AF6"/>
    <w:rsid w:val="006E322E"/>
    <w:rsid w:val="006F6A48"/>
    <w:rsid w:val="006F770A"/>
    <w:rsid w:val="00707353"/>
    <w:rsid w:val="00735E69"/>
    <w:rsid w:val="00737F25"/>
    <w:rsid w:val="007431D2"/>
    <w:rsid w:val="00744F40"/>
    <w:rsid w:val="00771BB6"/>
    <w:rsid w:val="007A086B"/>
    <w:rsid w:val="007A7D12"/>
    <w:rsid w:val="007C070D"/>
    <w:rsid w:val="007D7585"/>
    <w:rsid w:val="007D7A31"/>
    <w:rsid w:val="007E1BDC"/>
    <w:rsid w:val="00806270"/>
    <w:rsid w:val="00840E57"/>
    <w:rsid w:val="00852A36"/>
    <w:rsid w:val="00864548"/>
    <w:rsid w:val="00873559"/>
    <w:rsid w:val="008B0A9B"/>
    <w:rsid w:val="008F157C"/>
    <w:rsid w:val="008F670E"/>
    <w:rsid w:val="009041C0"/>
    <w:rsid w:val="0091644D"/>
    <w:rsid w:val="00944271"/>
    <w:rsid w:val="00961E1C"/>
    <w:rsid w:val="009636A7"/>
    <w:rsid w:val="00993DCE"/>
    <w:rsid w:val="009B181F"/>
    <w:rsid w:val="009D4A5F"/>
    <w:rsid w:val="009E2425"/>
    <w:rsid w:val="00A1052C"/>
    <w:rsid w:val="00A44E05"/>
    <w:rsid w:val="00A540F2"/>
    <w:rsid w:val="00A83F40"/>
    <w:rsid w:val="00A91234"/>
    <w:rsid w:val="00A93428"/>
    <w:rsid w:val="00AE393C"/>
    <w:rsid w:val="00B00B0C"/>
    <w:rsid w:val="00B02A89"/>
    <w:rsid w:val="00B16C5B"/>
    <w:rsid w:val="00B17AF3"/>
    <w:rsid w:val="00B3219A"/>
    <w:rsid w:val="00B477A1"/>
    <w:rsid w:val="00B565AF"/>
    <w:rsid w:val="00B6260C"/>
    <w:rsid w:val="00B73651"/>
    <w:rsid w:val="00B9428E"/>
    <w:rsid w:val="00BA20D4"/>
    <w:rsid w:val="00BB141E"/>
    <w:rsid w:val="00BB43FB"/>
    <w:rsid w:val="00BE6BBA"/>
    <w:rsid w:val="00BF1B24"/>
    <w:rsid w:val="00BF3D61"/>
    <w:rsid w:val="00BF5D86"/>
    <w:rsid w:val="00C000F9"/>
    <w:rsid w:val="00C012E9"/>
    <w:rsid w:val="00C163E0"/>
    <w:rsid w:val="00C16CF9"/>
    <w:rsid w:val="00C366CC"/>
    <w:rsid w:val="00C411C1"/>
    <w:rsid w:val="00C65EA1"/>
    <w:rsid w:val="00C66FDA"/>
    <w:rsid w:val="00C72283"/>
    <w:rsid w:val="00C744B5"/>
    <w:rsid w:val="00CC2B7D"/>
    <w:rsid w:val="00CD21BD"/>
    <w:rsid w:val="00CD40BE"/>
    <w:rsid w:val="00CF16C2"/>
    <w:rsid w:val="00D02F9B"/>
    <w:rsid w:val="00D11F54"/>
    <w:rsid w:val="00D4499B"/>
    <w:rsid w:val="00D53135"/>
    <w:rsid w:val="00D673C9"/>
    <w:rsid w:val="00D72557"/>
    <w:rsid w:val="00D967E6"/>
    <w:rsid w:val="00DA4661"/>
    <w:rsid w:val="00DA7D1A"/>
    <w:rsid w:val="00DD00FE"/>
    <w:rsid w:val="00DF2FA0"/>
    <w:rsid w:val="00E14C9C"/>
    <w:rsid w:val="00E568F6"/>
    <w:rsid w:val="00E66584"/>
    <w:rsid w:val="00E97BF3"/>
    <w:rsid w:val="00EC7519"/>
    <w:rsid w:val="00ED4EA0"/>
    <w:rsid w:val="00ED5BF6"/>
    <w:rsid w:val="00ED6CBE"/>
    <w:rsid w:val="00EE650F"/>
    <w:rsid w:val="00EE66EE"/>
    <w:rsid w:val="00EE6991"/>
    <w:rsid w:val="00EF7765"/>
    <w:rsid w:val="00F001B7"/>
    <w:rsid w:val="00F361FF"/>
    <w:rsid w:val="00F43CEF"/>
    <w:rsid w:val="00F716EC"/>
    <w:rsid w:val="00F77AB8"/>
    <w:rsid w:val="00F9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3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1C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78F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F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770A"/>
  </w:style>
  <w:style w:type="paragraph" w:styleId="aa">
    <w:name w:val="footer"/>
    <w:basedOn w:val="a"/>
    <w:link w:val="ab"/>
    <w:uiPriority w:val="99"/>
    <w:semiHidden/>
    <w:unhideWhenUsed/>
    <w:rsid w:val="006F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7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3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60;&#1080;&#1088;&#1084;&#1077;&#1085;&#1085;&#1099;&#1081;%20&#1073;&#1083;&#1072;&#1085;&#1082;%20&#1058;&#1091;&#1079;&#1083;&#1072;%20&#1057;&#1054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E97A-5E22-47F1-A3CA-5456A320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Тузла СОШ</Template>
  <TotalTime>628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79</cp:revision>
  <cp:lastPrinted>2019-02-13T19:35:00Z</cp:lastPrinted>
  <dcterms:created xsi:type="dcterms:W3CDTF">2016-05-20T06:19:00Z</dcterms:created>
  <dcterms:modified xsi:type="dcterms:W3CDTF">2019-02-21T20:28:00Z</dcterms:modified>
</cp:coreProperties>
</file>