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D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EE6991" w:rsidRPr="006A75DA" w:rsidRDefault="00C65EA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Министерство образования</w:t>
      </w:r>
      <w:r w:rsidR="00EE6991" w:rsidRPr="006A75DA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МО</w:t>
      </w:r>
      <w:r w:rsidR="00C65EA1" w:rsidRPr="006A75DA">
        <w:rPr>
          <w:rFonts w:ascii="Times New Roman" w:hAnsi="Times New Roman" w:cs="Times New Roman"/>
          <w:b/>
          <w:sz w:val="20"/>
          <w:szCs w:val="20"/>
        </w:rPr>
        <w:t xml:space="preserve"> «Акушинский район» с. Кассагумахи</w:t>
      </w: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E6991" w:rsidRPr="006A75DA" w:rsidRDefault="00C65EA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«КАССАГУ</w:t>
      </w:r>
      <w:r w:rsidR="00EE6991" w:rsidRPr="006A75DA">
        <w:rPr>
          <w:rFonts w:ascii="Times New Roman" w:hAnsi="Times New Roman" w:cs="Times New Roman"/>
          <w:b/>
          <w:sz w:val="20"/>
          <w:szCs w:val="20"/>
        </w:rPr>
        <w:t>МАХИНСКАЯ СРЕДНЯЯ ОБЩЕОБРАЗОВАТЕЛЬНАЯ ШКОЛА»</w:t>
      </w:r>
    </w:p>
    <w:p w:rsidR="00A1052C" w:rsidRPr="006A75DA" w:rsidRDefault="00C65EA1" w:rsidP="00604A3D">
      <w:pPr>
        <w:pBdr>
          <w:bottom w:val="thinThickSmallGap" w:sz="18" w:space="1" w:color="auto"/>
        </w:pBdr>
        <w:tabs>
          <w:tab w:val="left" w:pos="639"/>
        </w:tabs>
        <w:spacing w:after="0" w:line="240" w:lineRule="auto"/>
        <w:rPr>
          <w:b/>
        </w:rPr>
      </w:pPr>
      <w:r w:rsidRPr="006A75DA">
        <w:rPr>
          <w:b/>
        </w:rPr>
        <w:tab/>
        <w:t xml:space="preserve">368285 с.Кассагумахи      </w:t>
      </w:r>
      <w:r w:rsidR="00C012E9" w:rsidRPr="006A75DA">
        <w:rPr>
          <w:b/>
        </w:rPr>
        <w:t xml:space="preserve">                                                                            </w:t>
      </w:r>
      <w:r w:rsidR="00771BB6" w:rsidRPr="006A75DA">
        <w:rPr>
          <w:b/>
        </w:rPr>
        <w:t xml:space="preserve">      </w:t>
      </w:r>
      <w:r w:rsidR="00902D0A">
        <w:rPr>
          <w:b/>
        </w:rPr>
        <w:t xml:space="preserve">               ИНН 0502005210</w:t>
      </w:r>
      <w:r w:rsidR="00771BB6" w:rsidRPr="006A75DA">
        <w:rPr>
          <w:b/>
        </w:rPr>
        <w:t xml:space="preserve">                   </w:t>
      </w:r>
      <w:r w:rsidR="00993DCE">
        <w:rPr>
          <w:b/>
        </w:rPr>
        <w:t xml:space="preserve">                                                                                </w:t>
      </w:r>
      <w:r w:rsidR="00771BB6" w:rsidRPr="006A75DA">
        <w:rPr>
          <w:b/>
        </w:rPr>
        <w:t xml:space="preserve"> </w:t>
      </w:r>
      <w:r w:rsidR="00902D0A">
        <w:rPr>
          <w:b/>
        </w:rPr>
        <w:t xml:space="preserve">                                                                 </w:t>
      </w:r>
      <w:r w:rsidR="00C012E9" w:rsidRPr="006A75DA">
        <w:rPr>
          <w:b/>
        </w:rPr>
        <w:t xml:space="preserve">                      </w:t>
      </w:r>
      <w:r w:rsidR="005A4CD5" w:rsidRPr="006A75DA">
        <w:rPr>
          <w:b/>
        </w:rPr>
        <w:t xml:space="preserve">                                                             </w:t>
      </w:r>
      <w:r w:rsidRPr="006A75DA">
        <w:rPr>
          <w:b/>
        </w:rPr>
        <w:t xml:space="preserve">                                       </w:t>
      </w:r>
      <w:r w:rsidR="00902D0A">
        <w:rPr>
          <w:b/>
        </w:rPr>
        <w:t xml:space="preserve">                                                                              </w:t>
      </w:r>
      <w:r w:rsidRPr="006A75DA">
        <w:rPr>
          <w:b/>
        </w:rPr>
        <w:t xml:space="preserve">                                                                                                                                       </w:t>
      </w:r>
      <w:r w:rsidR="00C012E9" w:rsidRPr="006A75DA">
        <w:rPr>
          <w:b/>
        </w:rPr>
        <w:t xml:space="preserve">                </w:t>
      </w:r>
      <w:r w:rsidRPr="006A75DA">
        <w:rPr>
          <w:b/>
        </w:rPr>
        <w:t xml:space="preserve">                                                                                                                                </w:t>
      </w:r>
      <w:r w:rsidR="00604A3D" w:rsidRPr="006A75DA">
        <w:rPr>
          <w:b/>
        </w:rPr>
        <w:t xml:space="preserve">                               </w:t>
      </w:r>
    </w:p>
    <w:p w:rsidR="00840E57" w:rsidRDefault="00840E57" w:rsidP="00EE650F">
      <w:pPr>
        <w:spacing w:after="0"/>
        <w:rPr>
          <w:b/>
        </w:rPr>
      </w:pPr>
    </w:p>
    <w:p w:rsidR="00F20593" w:rsidRPr="00D46192" w:rsidRDefault="00376D87" w:rsidP="00A24261">
      <w:pPr>
        <w:spacing w:after="0"/>
        <w:rPr>
          <w:b/>
          <w:sz w:val="28"/>
        </w:rPr>
      </w:pPr>
      <w:r>
        <w:rPr>
          <w:b/>
        </w:rPr>
        <w:t xml:space="preserve">                       </w:t>
      </w:r>
      <w:r w:rsidR="0036546A">
        <w:rPr>
          <w:b/>
        </w:rPr>
        <w:t xml:space="preserve">    </w:t>
      </w:r>
      <w:r w:rsidR="00A24261">
        <w:rPr>
          <w:b/>
        </w:rPr>
        <w:t xml:space="preserve">                                                              </w:t>
      </w:r>
      <w:r w:rsidR="00A24261" w:rsidRPr="00D46192">
        <w:rPr>
          <w:b/>
          <w:sz w:val="28"/>
        </w:rPr>
        <w:t xml:space="preserve">График </w:t>
      </w:r>
    </w:p>
    <w:p w:rsidR="00A24261" w:rsidRPr="00D46192" w:rsidRDefault="00A24261" w:rsidP="00A24261">
      <w:pPr>
        <w:spacing w:after="0"/>
        <w:rPr>
          <w:b/>
          <w:sz w:val="28"/>
        </w:rPr>
      </w:pPr>
      <w:r w:rsidRPr="00D46192">
        <w:rPr>
          <w:b/>
          <w:sz w:val="28"/>
        </w:rPr>
        <w:t xml:space="preserve">        </w:t>
      </w:r>
      <w:r w:rsidR="00D46192">
        <w:rPr>
          <w:b/>
          <w:sz w:val="28"/>
        </w:rPr>
        <w:t xml:space="preserve">                      </w:t>
      </w:r>
      <w:r w:rsidRPr="00D46192">
        <w:rPr>
          <w:b/>
          <w:sz w:val="28"/>
        </w:rPr>
        <w:t xml:space="preserve"> проведения онлайн-уроков финансовой грамотности</w:t>
      </w:r>
    </w:p>
    <w:p w:rsidR="00A24261" w:rsidRPr="00D46192" w:rsidRDefault="00A24261" w:rsidP="00A24261">
      <w:pPr>
        <w:spacing w:after="0"/>
        <w:rPr>
          <w:b/>
          <w:sz w:val="28"/>
        </w:rPr>
      </w:pPr>
      <w:r w:rsidRPr="00D46192">
        <w:rPr>
          <w:b/>
          <w:sz w:val="28"/>
        </w:rPr>
        <w:t xml:space="preserve">                                          </w:t>
      </w:r>
      <w:r w:rsidR="00D46192">
        <w:rPr>
          <w:b/>
          <w:sz w:val="28"/>
        </w:rPr>
        <w:t xml:space="preserve">        </w:t>
      </w:r>
      <w:r w:rsidRPr="00D46192">
        <w:rPr>
          <w:b/>
          <w:sz w:val="28"/>
        </w:rPr>
        <w:t>в рамках осенней сессии Проекта</w:t>
      </w:r>
    </w:p>
    <w:p w:rsidR="00A24261" w:rsidRDefault="00A24261" w:rsidP="00A24261">
      <w:pPr>
        <w:spacing w:after="0"/>
        <w:rPr>
          <w:b/>
        </w:rPr>
      </w:pPr>
    </w:p>
    <w:tbl>
      <w:tblPr>
        <w:tblStyle w:val="a5"/>
        <w:tblW w:w="0" w:type="auto"/>
        <w:tblLook w:val="04A0"/>
      </w:tblPr>
      <w:tblGrid>
        <w:gridCol w:w="1714"/>
        <w:gridCol w:w="2070"/>
        <w:gridCol w:w="1676"/>
        <w:gridCol w:w="1629"/>
        <w:gridCol w:w="1629"/>
        <w:gridCol w:w="1702"/>
      </w:tblGrid>
      <w:tr w:rsidR="00A24261" w:rsidTr="00A24261">
        <w:tc>
          <w:tcPr>
            <w:tcW w:w="1736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 xml:space="preserve"> территории</w:t>
            </w:r>
          </w:p>
        </w:tc>
        <w:tc>
          <w:tcPr>
            <w:tcW w:w="1736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образовательной организации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Тема онлайн-урока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Время проведения урока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Ответственное лицо по проведению урока</w:t>
            </w:r>
          </w:p>
        </w:tc>
      </w:tr>
      <w:tr w:rsidR="00A24261" w:rsidTr="00A24261">
        <w:tc>
          <w:tcPr>
            <w:tcW w:w="1736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с. Кассагумахи</w:t>
            </w:r>
          </w:p>
        </w:tc>
        <w:tc>
          <w:tcPr>
            <w:tcW w:w="1736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МКОУ «Кассагумахинская СОШ»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«С деньгами на Ты или зачем быть финансово грамотным?»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18.10.2018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09:45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Омаров О. Г.</w:t>
            </w:r>
          </w:p>
        </w:tc>
      </w:tr>
      <w:tr w:rsidR="00A24261" w:rsidTr="00A24261">
        <w:tc>
          <w:tcPr>
            <w:tcW w:w="1736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с. Кассагумахи</w:t>
            </w:r>
          </w:p>
        </w:tc>
        <w:tc>
          <w:tcPr>
            <w:tcW w:w="1736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МКОУ «Кассагумахинская СОШ»</w:t>
            </w:r>
          </w:p>
        </w:tc>
        <w:tc>
          <w:tcPr>
            <w:tcW w:w="1737" w:type="dxa"/>
          </w:tcPr>
          <w:p w:rsidR="00A24261" w:rsidRDefault="00A24261" w:rsidP="00A24261">
            <w:pPr>
              <w:rPr>
                <w:b/>
              </w:rPr>
            </w:pPr>
            <w:r>
              <w:rPr>
                <w:b/>
              </w:rPr>
              <w:t>«Личный финансовый план. Путь к достижению цели.»</w:t>
            </w:r>
          </w:p>
        </w:tc>
        <w:tc>
          <w:tcPr>
            <w:tcW w:w="1737" w:type="dxa"/>
          </w:tcPr>
          <w:p w:rsidR="00A24261" w:rsidRDefault="00D46192" w:rsidP="00A2426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37" w:type="dxa"/>
          </w:tcPr>
          <w:p w:rsidR="00A24261" w:rsidRDefault="00D46192" w:rsidP="00A24261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737" w:type="dxa"/>
          </w:tcPr>
          <w:p w:rsidR="00A24261" w:rsidRDefault="00D46192" w:rsidP="00A24261">
            <w:pPr>
              <w:rPr>
                <w:b/>
              </w:rPr>
            </w:pPr>
            <w:r>
              <w:rPr>
                <w:b/>
              </w:rPr>
              <w:t>Омаров О. Г.</w:t>
            </w:r>
          </w:p>
        </w:tc>
      </w:tr>
    </w:tbl>
    <w:p w:rsidR="00A24261" w:rsidRPr="00F20593" w:rsidRDefault="00A24261" w:rsidP="00A24261">
      <w:pPr>
        <w:spacing w:after="0"/>
        <w:rPr>
          <w:b/>
        </w:rPr>
      </w:pPr>
    </w:p>
    <w:p w:rsidR="004F4726" w:rsidRDefault="004F4726" w:rsidP="00EE650F">
      <w:pPr>
        <w:spacing w:after="0"/>
        <w:rPr>
          <w:b/>
        </w:rPr>
      </w:pPr>
    </w:p>
    <w:sectPr w:rsidR="004F4726" w:rsidSect="00902D0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6E" w:rsidRDefault="00901F6E" w:rsidP="006F770A">
      <w:pPr>
        <w:spacing w:after="0" w:line="240" w:lineRule="auto"/>
      </w:pPr>
      <w:r>
        <w:separator/>
      </w:r>
    </w:p>
  </w:endnote>
  <w:endnote w:type="continuationSeparator" w:id="1">
    <w:p w:rsidR="00901F6E" w:rsidRDefault="00901F6E" w:rsidP="006F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6E" w:rsidRDefault="00901F6E" w:rsidP="006F770A">
      <w:pPr>
        <w:spacing w:after="0" w:line="240" w:lineRule="auto"/>
      </w:pPr>
      <w:r>
        <w:separator/>
      </w:r>
    </w:p>
  </w:footnote>
  <w:footnote w:type="continuationSeparator" w:id="1">
    <w:p w:rsidR="00901F6E" w:rsidRDefault="00901F6E" w:rsidP="006F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EF1"/>
    <w:multiLevelType w:val="hybridMultilevel"/>
    <w:tmpl w:val="D7F4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18B"/>
    <w:multiLevelType w:val="hybridMultilevel"/>
    <w:tmpl w:val="363CE3E0"/>
    <w:lvl w:ilvl="0" w:tplc="50A0677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07C1705"/>
    <w:multiLevelType w:val="hybridMultilevel"/>
    <w:tmpl w:val="457E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3D6"/>
    <w:multiLevelType w:val="hybridMultilevel"/>
    <w:tmpl w:val="141CFB36"/>
    <w:lvl w:ilvl="0" w:tplc="F2703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13E1"/>
    <w:multiLevelType w:val="hybridMultilevel"/>
    <w:tmpl w:val="68C4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36D98"/>
    <w:multiLevelType w:val="hybridMultilevel"/>
    <w:tmpl w:val="B3180E2C"/>
    <w:lvl w:ilvl="0" w:tplc="CFBCD93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45824275"/>
    <w:multiLevelType w:val="hybridMultilevel"/>
    <w:tmpl w:val="C176842C"/>
    <w:lvl w:ilvl="0" w:tplc="C0ECCD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63809D6"/>
    <w:multiLevelType w:val="hybridMultilevel"/>
    <w:tmpl w:val="A29CD93A"/>
    <w:lvl w:ilvl="0" w:tplc="6FE0737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2440E5"/>
    <w:multiLevelType w:val="hybridMultilevel"/>
    <w:tmpl w:val="C8A4F626"/>
    <w:lvl w:ilvl="0" w:tplc="15D046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D707CF7"/>
    <w:multiLevelType w:val="hybridMultilevel"/>
    <w:tmpl w:val="0BA632F4"/>
    <w:lvl w:ilvl="0" w:tplc="B2D8A7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D5F5B46"/>
    <w:multiLevelType w:val="hybridMultilevel"/>
    <w:tmpl w:val="0F8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473EE"/>
    <w:multiLevelType w:val="hybridMultilevel"/>
    <w:tmpl w:val="A36A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11479"/>
    <w:multiLevelType w:val="hybridMultilevel"/>
    <w:tmpl w:val="534298C8"/>
    <w:lvl w:ilvl="0" w:tplc="8862A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6FCC23D9"/>
    <w:multiLevelType w:val="hybridMultilevel"/>
    <w:tmpl w:val="22965090"/>
    <w:lvl w:ilvl="0" w:tplc="3836D4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866FB"/>
    <w:multiLevelType w:val="hybridMultilevel"/>
    <w:tmpl w:val="D38A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135"/>
    <w:rsid w:val="00007112"/>
    <w:rsid w:val="000222C8"/>
    <w:rsid w:val="00022F4D"/>
    <w:rsid w:val="0002369E"/>
    <w:rsid w:val="00052F91"/>
    <w:rsid w:val="00083964"/>
    <w:rsid w:val="00090BDA"/>
    <w:rsid w:val="00093D51"/>
    <w:rsid w:val="000B0F45"/>
    <w:rsid w:val="000E3C42"/>
    <w:rsid w:val="000E7DC9"/>
    <w:rsid w:val="001049C0"/>
    <w:rsid w:val="00125D18"/>
    <w:rsid w:val="001263D3"/>
    <w:rsid w:val="00154EE9"/>
    <w:rsid w:val="0015638A"/>
    <w:rsid w:val="0017327B"/>
    <w:rsid w:val="001914FB"/>
    <w:rsid w:val="001C1AFD"/>
    <w:rsid w:val="001D654B"/>
    <w:rsid w:val="001E7957"/>
    <w:rsid w:val="001F71A7"/>
    <w:rsid w:val="0020506E"/>
    <w:rsid w:val="002129C3"/>
    <w:rsid w:val="00215FD7"/>
    <w:rsid w:val="00254744"/>
    <w:rsid w:val="00261FE3"/>
    <w:rsid w:val="00274E77"/>
    <w:rsid w:val="0027533D"/>
    <w:rsid w:val="002A62D5"/>
    <w:rsid w:val="002A7038"/>
    <w:rsid w:val="002C3CE1"/>
    <w:rsid w:val="002E2FD9"/>
    <w:rsid w:val="002E6844"/>
    <w:rsid w:val="002F6B0C"/>
    <w:rsid w:val="0030775B"/>
    <w:rsid w:val="0031347D"/>
    <w:rsid w:val="003179C1"/>
    <w:rsid w:val="00333D5F"/>
    <w:rsid w:val="00335927"/>
    <w:rsid w:val="00345D05"/>
    <w:rsid w:val="00354C87"/>
    <w:rsid w:val="0036546A"/>
    <w:rsid w:val="00375CD6"/>
    <w:rsid w:val="00376D87"/>
    <w:rsid w:val="0038402E"/>
    <w:rsid w:val="003877DA"/>
    <w:rsid w:val="003A118A"/>
    <w:rsid w:val="003A4E75"/>
    <w:rsid w:val="003B6F64"/>
    <w:rsid w:val="003C4667"/>
    <w:rsid w:val="003D4DE7"/>
    <w:rsid w:val="004106D5"/>
    <w:rsid w:val="00410CCB"/>
    <w:rsid w:val="004617D7"/>
    <w:rsid w:val="00463447"/>
    <w:rsid w:val="00492818"/>
    <w:rsid w:val="004A679F"/>
    <w:rsid w:val="004B6271"/>
    <w:rsid w:val="004C73F6"/>
    <w:rsid w:val="004F4726"/>
    <w:rsid w:val="004F6D3F"/>
    <w:rsid w:val="00501E30"/>
    <w:rsid w:val="0050723E"/>
    <w:rsid w:val="005472D5"/>
    <w:rsid w:val="00562C5E"/>
    <w:rsid w:val="0059694D"/>
    <w:rsid w:val="005A4CD5"/>
    <w:rsid w:val="005D49FA"/>
    <w:rsid w:val="005E1A1D"/>
    <w:rsid w:val="005F62B9"/>
    <w:rsid w:val="00604A3D"/>
    <w:rsid w:val="00611513"/>
    <w:rsid w:val="0062565F"/>
    <w:rsid w:val="0063270A"/>
    <w:rsid w:val="00635D15"/>
    <w:rsid w:val="00643DA6"/>
    <w:rsid w:val="006466A9"/>
    <w:rsid w:val="0065670F"/>
    <w:rsid w:val="00690567"/>
    <w:rsid w:val="006A183F"/>
    <w:rsid w:val="006A75DA"/>
    <w:rsid w:val="006A78F7"/>
    <w:rsid w:val="006B59BF"/>
    <w:rsid w:val="006E13C6"/>
    <w:rsid w:val="006E1AF6"/>
    <w:rsid w:val="006E322E"/>
    <w:rsid w:val="006F6A48"/>
    <w:rsid w:val="006F770A"/>
    <w:rsid w:val="00707353"/>
    <w:rsid w:val="00735E69"/>
    <w:rsid w:val="00737F25"/>
    <w:rsid w:val="007431D2"/>
    <w:rsid w:val="00744F40"/>
    <w:rsid w:val="00771BB6"/>
    <w:rsid w:val="00795FAB"/>
    <w:rsid w:val="007A086B"/>
    <w:rsid w:val="007A7D12"/>
    <w:rsid w:val="007D7585"/>
    <w:rsid w:val="007D7A31"/>
    <w:rsid w:val="007E1BDC"/>
    <w:rsid w:val="00806270"/>
    <w:rsid w:val="00840E57"/>
    <w:rsid w:val="00852A36"/>
    <w:rsid w:val="00864548"/>
    <w:rsid w:val="008B0A9B"/>
    <w:rsid w:val="008C53DF"/>
    <w:rsid w:val="008D22B6"/>
    <w:rsid w:val="008F157C"/>
    <w:rsid w:val="008F670E"/>
    <w:rsid w:val="00901F6E"/>
    <w:rsid w:val="00902D0A"/>
    <w:rsid w:val="009041C0"/>
    <w:rsid w:val="00914E88"/>
    <w:rsid w:val="0091644D"/>
    <w:rsid w:val="00944271"/>
    <w:rsid w:val="00961E1C"/>
    <w:rsid w:val="009636A7"/>
    <w:rsid w:val="00993DCE"/>
    <w:rsid w:val="009B181F"/>
    <w:rsid w:val="009D4A5F"/>
    <w:rsid w:val="009E76D6"/>
    <w:rsid w:val="00A1052C"/>
    <w:rsid w:val="00A24261"/>
    <w:rsid w:val="00A44E05"/>
    <w:rsid w:val="00A83F40"/>
    <w:rsid w:val="00A91234"/>
    <w:rsid w:val="00A93428"/>
    <w:rsid w:val="00AE393C"/>
    <w:rsid w:val="00B00B0C"/>
    <w:rsid w:val="00B17AF3"/>
    <w:rsid w:val="00B23029"/>
    <w:rsid w:val="00B3219A"/>
    <w:rsid w:val="00B477A1"/>
    <w:rsid w:val="00B565AF"/>
    <w:rsid w:val="00B6260C"/>
    <w:rsid w:val="00B9428E"/>
    <w:rsid w:val="00BB141E"/>
    <w:rsid w:val="00BB43FB"/>
    <w:rsid w:val="00BC7BDE"/>
    <w:rsid w:val="00BE268D"/>
    <w:rsid w:val="00BF3D61"/>
    <w:rsid w:val="00BF5D86"/>
    <w:rsid w:val="00C000F9"/>
    <w:rsid w:val="00C012E9"/>
    <w:rsid w:val="00C03465"/>
    <w:rsid w:val="00C163E0"/>
    <w:rsid w:val="00C16CF9"/>
    <w:rsid w:val="00C366CC"/>
    <w:rsid w:val="00C411C1"/>
    <w:rsid w:val="00C65B79"/>
    <w:rsid w:val="00C65EA1"/>
    <w:rsid w:val="00C66FDA"/>
    <w:rsid w:val="00C72283"/>
    <w:rsid w:val="00C744B5"/>
    <w:rsid w:val="00CC2B7D"/>
    <w:rsid w:val="00CF16C2"/>
    <w:rsid w:val="00D02F9B"/>
    <w:rsid w:val="00D11F54"/>
    <w:rsid w:val="00D4499B"/>
    <w:rsid w:val="00D46192"/>
    <w:rsid w:val="00D53135"/>
    <w:rsid w:val="00D673C9"/>
    <w:rsid w:val="00D72557"/>
    <w:rsid w:val="00D967E6"/>
    <w:rsid w:val="00DA4661"/>
    <w:rsid w:val="00DA7D1A"/>
    <w:rsid w:val="00DD00FE"/>
    <w:rsid w:val="00DF2FA0"/>
    <w:rsid w:val="00E14C9C"/>
    <w:rsid w:val="00E568F6"/>
    <w:rsid w:val="00E66584"/>
    <w:rsid w:val="00E97BF3"/>
    <w:rsid w:val="00EC7519"/>
    <w:rsid w:val="00ED5BF6"/>
    <w:rsid w:val="00ED6CBE"/>
    <w:rsid w:val="00EE650F"/>
    <w:rsid w:val="00EE66EE"/>
    <w:rsid w:val="00EE6991"/>
    <w:rsid w:val="00EF7765"/>
    <w:rsid w:val="00F001B7"/>
    <w:rsid w:val="00F20593"/>
    <w:rsid w:val="00F361FF"/>
    <w:rsid w:val="00F43CEF"/>
    <w:rsid w:val="00F716EC"/>
    <w:rsid w:val="00F77AB8"/>
    <w:rsid w:val="00F9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3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1C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78F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F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770A"/>
  </w:style>
  <w:style w:type="paragraph" w:styleId="aa">
    <w:name w:val="footer"/>
    <w:basedOn w:val="a"/>
    <w:link w:val="ab"/>
    <w:uiPriority w:val="99"/>
    <w:semiHidden/>
    <w:unhideWhenUsed/>
    <w:rsid w:val="006F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3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60;&#1080;&#1088;&#1084;&#1077;&#1085;&#1085;&#1099;&#1081;%20&#1073;&#1083;&#1072;&#1085;&#1082;%20&#1058;&#1091;&#1079;&#1083;&#1072;%20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E97A-5E22-47F1-A3CA-5456A320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Тузла СОШ</Template>
  <TotalTime>598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79</cp:revision>
  <cp:lastPrinted>2018-05-18T08:43:00Z</cp:lastPrinted>
  <dcterms:created xsi:type="dcterms:W3CDTF">2016-05-20T06:19:00Z</dcterms:created>
  <dcterms:modified xsi:type="dcterms:W3CDTF">2018-12-21T07:05:00Z</dcterms:modified>
</cp:coreProperties>
</file>